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51" w:rsidRDefault="001E0A51" w:rsidP="007B0189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江苏省徐州经贸高等职业学校</w:t>
      </w:r>
    </w:p>
    <w:p w:rsidR="001E0A51" w:rsidRDefault="001E0A51" w:rsidP="007B0189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2015</w:t>
      </w:r>
      <w:r>
        <w:rPr>
          <w:rFonts w:ascii="宋体" w:hAnsi="宋体" w:hint="eastAsia"/>
          <w:b/>
          <w:sz w:val="44"/>
          <w:szCs w:val="44"/>
        </w:rPr>
        <w:t>寒</w:t>
      </w:r>
      <w:r w:rsidRPr="007B0189">
        <w:rPr>
          <w:rFonts w:ascii="宋体" w:hAnsi="宋体" w:hint="eastAsia"/>
          <w:b/>
          <w:sz w:val="44"/>
          <w:szCs w:val="44"/>
        </w:rPr>
        <w:t>假前及假期主要工作安排</w:t>
      </w:r>
    </w:p>
    <w:p w:rsidR="001E0A51" w:rsidRPr="007B0189" w:rsidRDefault="001E0A51" w:rsidP="007B0189">
      <w:pPr>
        <w:jc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                                 </w:t>
      </w:r>
      <w:r w:rsidRPr="007B0189">
        <w:rPr>
          <w:rFonts w:ascii="宋体" w:hAnsi="宋体"/>
          <w:sz w:val="24"/>
          <w:szCs w:val="24"/>
        </w:rPr>
        <w:t>2015.1.13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办公室汇制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953"/>
        <w:gridCol w:w="2410"/>
        <w:gridCol w:w="2268"/>
        <w:gridCol w:w="2584"/>
      </w:tblGrid>
      <w:tr w:rsidR="001E0A51" w:rsidRPr="00144339" w:rsidTr="005B7878">
        <w:tc>
          <w:tcPr>
            <w:tcW w:w="959" w:type="dxa"/>
          </w:tcPr>
          <w:p w:rsidR="001E0A51" w:rsidRPr="00144339" w:rsidRDefault="001E0A51" w:rsidP="006670B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3" w:type="dxa"/>
          </w:tcPr>
          <w:p w:rsidR="001E0A51" w:rsidRPr="00144339" w:rsidRDefault="001E0A51" w:rsidP="006670B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2410" w:type="dxa"/>
          </w:tcPr>
          <w:p w:rsidR="001E0A51" w:rsidRPr="00144339" w:rsidRDefault="001E0A51" w:rsidP="006670B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b/>
                <w:sz w:val="28"/>
                <w:szCs w:val="28"/>
              </w:rPr>
              <w:t>牵头部门</w:t>
            </w:r>
          </w:p>
        </w:tc>
        <w:tc>
          <w:tcPr>
            <w:tcW w:w="2268" w:type="dxa"/>
          </w:tcPr>
          <w:p w:rsidR="001E0A51" w:rsidRPr="00144339" w:rsidRDefault="001E0A51" w:rsidP="006670B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b/>
                <w:sz w:val="28"/>
                <w:szCs w:val="28"/>
              </w:rPr>
              <w:t>配合部门</w:t>
            </w:r>
          </w:p>
        </w:tc>
        <w:tc>
          <w:tcPr>
            <w:tcW w:w="2584" w:type="dxa"/>
          </w:tcPr>
          <w:p w:rsidR="001E0A51" w:rsidRPr="00144339" w:rsidRDefault="001E0A51" w:rsidP="006670B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b/>
                <w:sz w:val="28"/>
                <w:szCs w:val="28"/>
              </w:rPr>
              <w:t>时</w:t>
            </w:r>
            <w:r w:rsidRPr="00144339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144339"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1E0A51" w:rsidRPr="00144339" w:rsidRDefault="001E0A51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国示范校验收</w:t>
            </w:r>
          </w:p>
        </w:tc>
        <w:tc>
          <w:tcPr>
            <w:tcW w:w="2410" w:type="dxa"/>
          </w:tcPr>
          <w:p w:rsidR="001E0A51" w:rsidRPr="00144339" w:rsidRDefault="001E0A51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</w:tcPr>
          <w:p w:rsidR="001E0A51" w:rsidRPr="00144339" w:rsidRDefault="001E0A51" w:rsidP="004137E7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各相关系处</w:t>
            </w:r>
          </w:p>
        </w:tc>
        <w:tc>
          <w:tcPr>
            <w:tcW w:w="2584" w:type="dxa"/>
          </w:tcPr>
          <w:p w:rsidR="001E0A51" w:rsidRPr="00144339" w:rsidRDefault="001E0A51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12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开始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“三年主动发展规划”评估与新一轮制定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发改办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各部门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11-20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安全班长会议；保安工作会议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12-14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教学设计评比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机电工程系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13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1E0A51" w:rsidRPr="00144339" w:rsidRDefault="001E0A51" w:rsidP="00426305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谋划联院商务类协作会工作</w:t>
            </w:r>
          </w:p>
        </w:tc>
        <w:tc>
          <w:tcPr>
            <w:tcW w:w="2410" w:type="dxa"/>
          </w:tcPr>
          <w:p w:rsidR="001E0A51" w:rsidRPr="00144339" w:rsidRDefault="001E0A51" w:rsidP="00426305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</w:tcPr>
          <w:p w:rsidR="001E0A51" w:rsidRPr="00144339" w:rsidRDefault="001E0A51" w:rsidP="00426305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426305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13-15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1E0A51" w:rsidRPr="00144339" w:rsidRDefault="001E0A51" w:rsidP="00CB032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高级收银员鉴定、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ERP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证书认证</w:t>
            </w:r>
          </w:p>
        </w:tc>
        <w:tc>
          <w:tcPr>
            <w:tcW w:w="2410" w:type="dxa"/>
          </w:tcPr>
          <w:p w:rsidR="001E0A51" w:rsidRPr="00144339" w:rsidRDefault="001E0A51" w:rsidP="00CB032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管理系</w:t>
            </w:r>
          </w:p>
        </w:tc>
        <w:tc>
          <w:tcPr>
            <w:tcW w:w="2268" w:type="dxa"/>
          </w:tcPr>
          <w:p w:rsidR="001E0A51" w:rsidRPr="00144339" w:rsidRDefault="001E0A51" w:rsidP="00CB032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CB032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13-14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1E0A51" w:rsidRPr="00144339" w:rsidRDefault="001E0A51" w:rsidP="006972CC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金蝶软件培训与微课制作</w:t>
            </w:r>
          </w:p>
        </w:tc>
        <w:tc>
          <w:tcPr>
            <w:tcW w:w="2410" w:type="dxa"/>
          </w:tcPr>
          <w:p w:rsidR="001E0A51" w:rsidRPr="00144339" w:rsidRDefault="001E0A51" w:rsidP="006972CC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管理系</w:t>
            </w:r>
          </w:p>
        </w:tc>
        <w:tc>
          <w:tcPr>
            <w:tcW w:w="2268" w:type="dxa"/>
          </w:tcPr>
          <w:p w:rsidR="001E0A51" w:rsidRPr="00144339" w:rsidRDefault="001E0A51" w:rsidP="006972CC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6972CC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15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16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日下午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党员年报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各支部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15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人事人才软件填报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15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1E0A51" w:rsidRPr="00144339" w:rsidRDefault="001E0A51" w:rsidP="00257674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班级合班、课务分配</w:t>
            </w:r>
          </w:p>
        </w:tc>
        <w:tc>
          <w:tcPr>
            <w:tcW w:w="2410" w:type="dxa"/>
          </w:tcPr>
          <w:p w:rsidR="001E0A51" w:rsidRPr="00144339" w:rsidRDefault="001E0A51" w:rsidP="00257674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</w:tcPr>
          <w:p w:rsidR="001E0A51" w:rsidRPr="00144339" w:rsidRDefault="001E0A51" w:rsidP="00257674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各系部</w:t>
            </w:r>
          </w:p>
        </w:tc>
        <w:tc>
          <w:tcPr>
            <w:tcW w:w="2584" w:type="dxa"/>
          </w:tcPr>
          <w:p w:rsidR="001E0A51" w:rsidRPr="00144339" w:rsidRDefault="001E0A51" w:rsidP="00257674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15-20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期末考查、考试及成绩登统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15-24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1E0A51" w:rsidRPr="00144339" w:rsidRDefault="001E0A51" w:rsidP="00C35BB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“八礼四仪”主题教育活动总结</w:t>
            </w:r>
          </w:p>
        </w:tc>
        <w:tc>
          <w:tcPr>
            <w:tcW w:w="2410" w:type="dxa"/>
          </w:tcPr>
          <w:p w:rsidR="001E0A51" w:rsidRPr="00144339" w:rsidRDefault="001E0A51" w:rsidP="00C35BB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学工处、团委</w:t>
            </w:r>
          </w:p>
        </w:tc>
        <w:tc>
          <w:tcPr>
            <w:tcW w:w="2268" w:type="dxa"/>
          </w:tcPr>
          <w:p w:rsidR="001E0A51" w:rsidRPr="00144339" w:rsidRDefault="001E0A51" w:rsidP="00C35BB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C35BBF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16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2015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年中职注册入学信息汇总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招生就业办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16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实训室机房搬迁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商贸系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总务处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19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19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寒假值班安排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20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部门安全考核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各部门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19-21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创业园检查考核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招生就业办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20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中层干部述职述廉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20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编纂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2014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年学校大事记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20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2014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年财务年报及决算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财务处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20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1E0A51" w:rsidRPr="00144339" w:rsidRDefault="001E0A51" w:rsidP="00647C0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教材征订与接收</w:t>
            </w:r>
          </w:p>
        </w:tc>
        <w:tc>
          <w:tcPr>
            <w:tcW w:w="2410" w:type="dxa"/>
          </w:tcPr>
          <w:p w:rsidR="001E0A51" w:rsidRPr="00144339" w:rsidRDefault="001E0A51" w:rsidP="00647C0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</w:tcPr>
          <w:p w:rsidR="001E0A51" w:rsidRPr="00144339" w:rsidRDefault="001E0A51" w:rsidP="00647C0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647C0A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20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、假期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1E0A51" w:rsidRPr="00144339" w:rsidRDefault="001E0A51" w:rsidP="003E3F8B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期末考查、考试及成绩登统</w:t>
            </w:r>
          </w:p>
        </w:tc>
        <w:tc>
          <w:tcPr>
            <w:tcW w:w="2410" w:type="dxa"/>
          </w:tcPr>
          <w:p w:rsidR="001E0A51" w:rsidRPr="00144339" w:rsidRDefault="001E0A51" w:rsidP="003E3F8B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</w:tcPr>
          <w:p w:rsidR="001E0A51" w:rsidRPr="00144339" w:rsidRDefault="001E0A51" w:rsidP="003E3F8B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3E3F8B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15-24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23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全市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14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级学生学业水平测试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公共基础部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22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24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文件整理归档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22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5953" w:type="dxa"/>
          </w:tcPr>
          <w:p w:rsidR="001E0A51" w:rsidRPr="00144339" w:rsidRDefault="001E0A51" w:rsidP="009F44E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物联网仿真实训基地建设方案论证</w:t>
            </w:r>
          </w:p>
        </w:tc>
        <w:tc>
          <w:tcPr>
            <w:tcW w:w="2410" w:type="dxa"/>
          </w:tcPr>
          <w:p w:rsidR="001E0A51" w:rsidRPr="00144339" w:rsidRDefault="001E0A51" w:rsidP="009F44E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信息技术系</w:t>
            </w:r>
          </w:p>
        </w:tc>
        <w:tc>
          <w:tcPr>
            <w:tcW w:w="2268" w:type="dxa"/>
          </w:tcPr>
          <w:p w:rsidR="001E0A51" w:rsidRPr="00144339" w:rsidRDefault="001E0A51" w:rsidP="009F44E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9F44E8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3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23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26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督导简报编辑、网站更新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督导室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19-23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27</w:t>
            </w:r>
          </w:p>
        </w:tc>
        <w:tc>
          <w:tcPr>
            <w:tcW w:w="5953" w:type="dxa"/>
          </w:tcPr>
          <w:p w:rsidR="001E0A51" w:rsidRPr="00144339" w:rsidRDefault="001E0A51" w:rsidP="007E1514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校园网络检修、网站部分功能完善</w:t>
            </w:r>
          </w:p>
        </w:tc>
        <w:tc>
          <w:tcPr>
            <w:tcW w:w="2410" w:type="dxa"/>
          </w:tcPr>
          <w:p w:rsidR="001E0A51" w:rsidRPr="00144339" w:rsidRDefault="001E0A51" w:rsidP="007E1514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信息办</w:t>
            </w:r>
          </w:p>
        </w:tc>
        <w:tc>
          <w:tcPr>
            <w:tcW w:w="2268" w:type="dxa"/>
          </w:tcPr>
          <w:p w:rsidR="001E0A51" w:rsidRPr="00144339" w:rsidRDefault="001E0A51" w:rsidP="007E1514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7E1514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12-23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28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学期评优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学工处、团委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4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24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29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学籍档案整理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学工处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4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24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各项资助绩效考核上报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学工处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4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24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31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教师业务考核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各系部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4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24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32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中层干部调整与选拔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4"/>
                  <w:szCs w:val="24"/>
                </w:rPr>
                <w:t>1</w:t>
              </w:r>
              <w:r w:rsidRPr="00144339"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 w:rsidRPr="00144339">
                <w:rPr>
                  <w:rFonts w:ascii="仿宋" w:eastAsia="仿宋" w:hAnsi="仿宋"/>
                  <w:sz w:val="24"/>
                  <w:szCs w:val="24"/>
                </w:rPr>
                <w:t>25</w:t>
              </w:r>
              <w:r w:rsidRPr="00144339"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4"/>
                <w:szCs w:val="24"/>
              </w:rPr>
              <w:t>前；</w:t>
            </w:r>
            <w:r w:rsidRPr="00144339">
              <w:rPr>
                <w:rFonts w:ascii="仿宋" w:eastAsia="仿宋" w:hAnsi="仿宋"/>
                <w:sz w:val="24"/>
                <w:szCs w:val="24"/>
              </w:rPr>
              <w:t>2</w:t>
            </w:r>
            <w:r w:rsidRPr="00144339">
              <w:rPr>
                <w:rFonts w:ascii="仿宋" w:eastAsia="仿宋" w:hAnsi="仿宋" w:hint="eastAsia"/>
                <w:sz w:val="24"/>
                <w:szCs w:val="24"/>
              </w:rPr>
              <w:t>月中旬前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33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2014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年教师教科研成果统计、汇总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教科处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25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34</w:t>
            </w:r>
          </w:p>
        </w:tc>
        <w:tc>
          <w:tcPr>
            <w:tcW w:w="5953" w:type="dxa"/>
          </w:tcPr>
          <w:p w:rsidR="001E0A51" w:rsidRPr="00144339" w:rsidRDefault="001E0A51" w:rsidP="002A100B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假前安全大检查</w:t>
            </w:r>
          </w:p>
        </w:tc>
        <w:tc>
          <w:tcPr>
            <w:tcW w:w="2410" w:type="dxa"/>
          </w:tcPr>
          <w:p w:rsidR="001E0A51" w:rsidRPr="00144339" w:rsidRDefault="001E0A51" w:rsidP="002A100B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2268" w:type="dxa"/>
          </w:tcPr>
          <w:p w:rsidR="001E0A51" w:rsidRPr="00144339" w:rsidRDefault="001E0A51" w:rsidP="002A100B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各部门</w:t>
            </w:r>
          </w:p>
        </w:tc>
        <w:tc>
          <w:tcPr>
            <w:tcW w:w="2584" w:type="dxa"/>
          </w:tcPr>
          <w:p w:rsidR="001E0A51" w:rsidRPr="00144339" w:rsidRDefault="001E0A51" w:rsidP="002A100B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25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35</w:t>
            </w:r>
          </w:p>
        </w:tc>
        <w:tc>
          <w:tcPr>
            <w:tcW w:w="5953" w:type="dxa"/>
          </w:tcPr>
          <w:p w:rsidR="001E0A51" w:rsidRPr="00144339" w:rsidRDefault="001E0A51" w:rsidP="002F77A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服务中心调轮岗工作筹划</w:t>
            </w:r>
          </w:p>
        </w:tc>
        <w:tc>
          <w:tcPr>
            <w:tcW w:w="2410" w:type="dxa"/>
          </w:tcPr>
          <w:p w:rsidR="001E0A51" w:rsidRPr="00144339" w:rsidRDefault="001E0A51" w:rsidP="002F77A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服务中心</w:t>
            </w:r>
          </w:p>
        </w:tc>
        <w:tc>
          <w:tcPr>
            <w:tcW w:w="2268" w:type="dxa"/>
          </w:tcPr>
          <w:p w:rsidR="001E0A51" w:rsidRPr="00144339" w:rsidRDefault="001E0A51" w:rsidP="002F77A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2F77A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12-25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36</w:t>
            </w:r>
          </w:p>
        </w:tc>
        <w:tc>
          <w:tcPr>
            <w:tcW w:w="5953" w:type="dxa"/>
          </w:tcPr>
          <w:p w:rsidR="001E0A51" w:rsidRPr="00144339" w:rsidRDefault="001E0A51" w:rsidP="007D1850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编印“树形象促发展”大讨论文集</w:t>
            </w:r>
          </w:p>
        </w:tc>
        <w:tc>
          <w:tcPr>
            <w:tcW w:w="2410" w:type="dxa"/>
          </w:tcPr>
          <w:p w:rsidR="001E0A51" w:rsidRPr="00144339" w:rsidRDefault="001E0A51" w:rsidP="007D1850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268" w:type="dxa"/>
          </w:tcPr>
          <w:p w:rsidR="001E0A51" w:rsidRPr="00144339" w:rsidRDefault="001E0A51" w:rsidP="007D1850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7D1850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25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37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设施设备维修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总务处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服务中心；各系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22-25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38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2014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届毕业生档案派送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招生就业办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25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39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2015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年工作计划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268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发改办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25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144339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40</w:t>
            </w:r>
          </w:p>
        </w:tc>
        <w:tc>
          <w:tcPr>
            <w:tcW w:w="5953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物业保洁范围、内容的调整与工作衔接</w:t>
            </w:r>
          </w:p>
        </w:tc>
        <w:tc>
          <w:tcPr>
            <w:tcW w:w="2410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服务中心</w:t>
            </w:r>
          </w:p>
        </w:tc>
        <w:tc>
          <w:tcPr>
            <w:tcW w:w="2268" w:type="dxa"/>
            <w:vAlign w:val="center"/>
          </w:tcPr>
          <w:p w:rsidR="001E0A51" w:rsidRPr="00144339" w:rsidRDefault="001E0A51" w:rsidP="00371383">
            <w:pPr>
              <w:rPr>
                <w:rFonts w:ascii="仿宋" w:eastAsia="仿宋" w:hAnsi="仿宋"/>
                <w:sz w:val="24"/>
                <w:szCs w:val="24"/>
              </w:rPr>
            </w:pPr>
            <w:r w:rsidRPr="00144339">
              <w:rPr>
                <w:rFonts w:ascii="仿宋" w:eastAsia="仿宋" w:hAnsi="仿宋" w:hint="eastAsia"/>
                <w:sz w:val="24"/>
                <w:szCs w:val="24"/>
              </w:rPr>
              <w:t>各系；团委；学工处</w:t>
            </w:r>
          </w:p>
        </w:tc>
        <w:tc>
          <w:tcPr>
            <w:tcW w:w="2584" w:type="dxa"/>
          </w:tcPr>
          <w:p w:rsidR="001E0A51" w:rsidRPr="00144339" w:rsidRDefault="001E0A51" w:rsidP="00371383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25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41</w:t>
            </w:r>
          </w:p>
        </w:tc>
        <w:tc>
          <w:tcPr>
            <w:tcW w:w="5953" w:type="dxa"/>
          </w:tcPr>
          <w:p w:rsidR="001E0A51" w:rsidRPr="00144339" w:rsidRDefault="001E0A51" w:rsidP="00ED3659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组织召开第一期市职教教改课题开题报告会</w:t>
            </w:r>
          </w:p>
        </w:tc>
        <w:tc>
          <w:tcPr>
            <w:tcW w:w="2410" w:type="dxa"/>
          </w:tcPr>
          <w:p w:rsidR="001E0A51" w:rsidRPr="00144339" w:rsidRDefault="001E0A51" w:rsidP="00ED3659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教科处</w:t>
            </w:r>
          </w:p>
        </w:tc>
        <w:tc>
          <w:tcPr>
            <w:tcW w:w="2268" w:type="dxa"/>
          </w:tcPr>
          <w:p w:rsidR="001E0A51" w:rsidRPr="00144339" w:rsidRDefault="001E0A51" w:rsidP="00ED3659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ED3659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25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144339">
              <w:rPr>
                <w:rFonts w:ascii="仿宋" w:eastAsia="仿宋" w:hAnsi="仿宋" w:hint="eastAsia"/>
                <w:sz w:val="28"/>
                <w:szCs w:val="28"/>
              </w:rPr>
              <w:t>后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42</w:t>
            </w:r>
          </w:p>
        </w:tc>
        <w:tc>
          <w:tcPr>
            <w:tcW w:w="5953" w:type="dxa"/>
          </w:tcPr>
          <w:p w:rsidR="001E0A51" w:rsidRPr="00144339" w:rsidRDefault="001E0A51" w:rsidP="0083546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示范校网站监控和检测</w:t>
            </w:r>
          </w:p>
        </w:tc>
        <w:tc>
          <w:tcPr>
            <w:tcW w:w="2410" w:type="dxa"/>
          </w:tcPr>
          <w:p w:rsidR="001E0A51" w:rsidRPr="00144339" w:rsidRDefault="001E0A51" w:rsidP="0083546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信息办</w:t>
            </w:r>
          </w:p>
        </w:tc>
        <w:tc>
          <w:tcPr>
            <w:tcW w:w="2268" w:type="dxa"/>
          </w:tcPr>
          <w:p w:rsidR="001E0A51" w:rsidRPr="00144339" w:rsidRDefault="001E0A51" w:rsidP="0083546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83546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12-31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43</w:t>
            </w:r>
          </w:p>
        </w:tc>
        <w:tc>
          <w:tcPr>
            <w:tcW w:w="5953" w:type="dxa"/>
          </w:tcPr>
          <w:p w:rsidR="001E0A51" w:rsidRPr="00144339" w:rsidRDefault="001E0A51" w:rsidP="00E16BF0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省赛集训</w:t>
            </w:r>
          </w:p>
        </w:tc>
        <w:tc>
          <w:tcPr>
            <w:tcW w:w="2410" w:type="dxa"/>
          </w:tcPr>
          <w:p w:rsidR="001E0A51" w:rsidRPr="00144339" w:rsidRDefault="001E0A51" w:rsidP="00E16BF0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</w:tcPr>
          <w:p w:rsidR="001E0A51" w:rsidRPr="00144339" w:rsidRDefault="001E0A51" w:rsidP="00E16BF0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2584" w:type="dxa"/>
          </w:tcPr>
          <w:p w:rsidR="001E0A51" w:rsidRPr="00144339" w:rsidRDefault="001E0A51" w:rsidP="00E16BF0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23-</w:t>
            </w:r>
            <w:smartTag w:uri="urn:schemas-microsoft-com:office:smarttags" w:element="chsdate">
              <w:smartTagPr>
                <w:attr w:name="Year" w:val="2015"/>
                <w:attr w:name="Month" w:val="2"/>
                <w:attr w:name="Day" w:val="16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2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16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44</w:t>
            </w:r>
          </w:p>
        </w:tc>
        <w:tc>
          <w:tcPr>
            <w:tcW w:w="5953" w:type="dxa"/>
          </w:tcPr>
          <w:p w:rsidR="001E0A51" w:rsidRPr="00144339" w:rsidRDefault="001E0A51" w:rsidP="006B29D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物流实训中心消防验收</w:t>
            </w:r>
          </w:p>
        </w:tc>
        <w:tc>
          <w:tcPr>
            <w:tcW w:w="2410" w:type="dxa"/>
          </w:tcPr>
          <w:p w:rsidR="001E0A51" w:rsidRPr="00144339" w:rsidRDefault="001E0A51" w:rsidP="006B29D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总务处</w:t>
            </w:r>
          </w:p>
        </w:tc>
        <w:tc>
          <w:tcPr>
            <w:tcW w:w="2268" w:type="dxa"/>
          </w:tcPr>
          <w:p w:rsidR="001E0A51" w:rsidRPr="00144339" w:rsidRDefault="001E0A51" w:rsidP="006B29D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保卫处、商贸系</w:t>
            </w:r>
          </w:p>
        </w:tc>
        <w:tc>
          <w:tcPr>
            <w:tcW w:w="2584" w:type="dxa"/>
          </w:tcPr>
          <w:p w:rsidR="001E0A51" w:rsidRPr="00144339" w:rsidRDefault="001E0A51" w:rsidP="006B29DD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1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30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45</w:t>
            </w:r>
          </w:p>
        </w:tc>
        <w:tc>
          <w:tcPr>
            <w:tcW w:w="5953" w:type="dxa"/>
          </w:tcPr>
          <w:p w:rsidR="001E0A51" w:rsidRPr="00144339" w:rsidRDefault="001E0A51" w:rsidP="008D57A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五届三次教代会筹备</w:t>
            </w:r>
          </w:p>
        </w:tc>
        <w:tc>
          <w:tcPr>
            <w:tcW w:w="2410" w:type="dxa"/>
          </w:tcPr>
          <w:p w:rsidR="001E0A51" w:rsidRPr="00144339" w:rsidRDefault="001E0A51" w:rsidP="008D57A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</w:tc>
        <w:tc>
          <w:tcPr>
            <w:tcW w:w="2268" w:type="dxa"/>
          </w:tcPr>
          <w:p w:rsidR="001E0A51" w:rsidRPr="00144339" w:rsidRDefault="001E0A51" w:rsidP="008D57A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各部门</w:t>
            </w:r>
          </w:p>
        </w:tc>
        <w:tc>
          <w:tcPr>
            <w:tcW w:w="2584" w:type="dxa"/>
          </w:tcPr>
          <w:p w:rsidR="001E0A51" w:rsidRPr="00144339" w:rsidRDefault="001E0A51" w:rsidP="008D57A8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月底前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46</w:t>
            </w:r>
          </w:p>
        </w:tc>
        <w:tc>
          <w:tcPr>
            <w:tcW w:w="5953" w:type="dxa"/>
          </w:tcPr>
          <w:p w:rsidR="001E0A51" w:rsidRPr="00144339" w:rsidRDefault="001E0A51" w:rsidP="00833A4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教职工迎新春系列文体活动</w:t>
            </w:r>
          </w:p>
        </w:tc>
        <w:tc>
          <w:tcPr>
            <w:tcW w:w="2410" w:type="dxa"/>
          </w:tcPr>
          <w:p w:rsidR="001E0A51" w:rsidRPr="00144339" w:rsidRDefault="001E0A51" w:rsidP="00833A4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</w:tc>
        <w:tc>
          <w:tcPr>
            <w:tcW w:w="2268" w:type="dxa"/>
          </w:tcPr>
          <w:p w:rsidR="001E0A51" w:rsidRPr="00144339" w:rsidRDefault="001E0A51" w:rsidP="00833A4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各部门</w:t>
            </w:r>
          </w:p>
        </w:tc>
        <w:tc>
          <w:tcPr>
            <w:tcW w:w="2584" w:type="dxa"/>
          </w:tcPr>
          <w:p w:rsidR="001E0A51" w:rsidRPr="00144339" w:rsidRDefault="001E0A51" w:rsidP="00833A4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月底前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47</w:t>
            </w:r>
          </w:p>
        </w:tc>
        <w:tc>
          <w:tcPr>
            <w:tcW w:w="5953" w:type="dxa"/>
          </w:tcPr>
          <w:p w:rsidR="001E0A51" w:rsidRPr="00144339" w:rsidRDefault="001E0A51" w:rsidP="00C06AE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离退休人员团拜会</w:t>
            </w:r>
          </w:p>
        </w:tc>
        <w:tc>
          <w:tcPr>
            <w:tcW w:w="2410" w:type="dxa"/>
          </w:tcPr>
          <w:p w:rsidR="001E0A51" w:rsidRPr="00144339" w:rsidRDefault="001E0A51" w:rsidP="00C06AE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2268" w:type="dxa"/>
          </w:tcPr>
          <w:p w:rsidR="001E0A51" w:rsidRPr="00144339" w:rsidRDefault="001E0A51" w:rsidP="00C06AE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584" w:type="dxa"/>
          </w:tcPr>
          <w:p w:rsidR="001E0A51" w:rsidRPr="00144339" w:rsidRDefault="001E0A51" w:rsidP="00C06AED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月底前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48</w:t>
            </w:r>
          </w:p>
        </w:tc>
        <w:tc>
          <w:tcPr>
            <w:tcW w:w="5953" w:type="dxa"/>
          </w:tcPr>
          <w:p w:rsidR="001E0A51" w:rsidRPr="00144339" w:rsidRDefault="001E0A51" w:rsidP="00217269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年度考核汇总</w:t>
            </w:r>
          </w:p>
        </w:tc>
        <w:tc>
          <w:tcPr>
            <w:tcW w:w="2410" w:type="dxa"/>
          </w:tcPr>
          <w:p w:rsidR="001E0A51" w:rsidRPr="00144339" w:rsidRDefault="001E0A51" w:rsidP="00217269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2268" w:type="dxa"/>
          </w:tcPr>
          <w:p w:rsidR="001E0A51" w:rsidRPr="00144339" w:rsidRDefault="001E0A51" w:rsidP="00217269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217269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月底前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49</w:t>
            </w:r>
          </w:p>
        </w:tc>
        <w:tc>
          <w:tcPr>
            <w:tcW w:w="5953" w:type="dxa"/>
          </w:tcPr>
          <w:p w:rsidR="001E0A51" w:rsidRPr="00144339" w:rsidRDefault="001E0A51" w:rsidP="00A7452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岗位设置调整和</w:t>
            </w:r>
            <w:r w:rsidRPr="00144339">
              <w:rPr>
                <w:rFonts w:ascii="仿宋" w:eastAsia="仿宋" w:hAnsi="仿宋"/>
                <w:sz w:val="28"/>
                <w:szCs w:val="28"/>
              </w:rPr>
              <w:t>2015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年用编计划申报</w:t>
            </w:r>
          </w:p>
        </w:tc>
        <w:tc>
          <w:tcPr>
            <w:tcW w:w="2410" w:type="dxa"/>
          </w:tcPr>
          <w:p w:rsidR="001E0A51" w:rsidRPr="00144339" w:rsidRDefault="001E0A51" w:rsidP="00A7452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2268" w:type="dxa"/>
          </w:tcPr>
          <w:p w:rsidR="001E0A51" w:rsidRPr="00144339" w:rsidRDefault="001E0A51" w:rsidP="00A7452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A7452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月底前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5953" w:type="dxa"/>
          </w:tcPr>
          <w:p w:rsidR="001E0A51" w:rsidRPr="00144339" w:rsidRDefault="001E0A51" w:rsidP="00A0536C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有关人员变动编制、职称手续和工资报审</w:t>
            </w:r>
          </w:p>
        </w:tc>
        <w:tc>
          <w:tcPr>
            <w:tcW w:w="2410" w:type="dxa"/>
          </w:tcPr>
          <w:p w:rsidR="001E0A51" w:rsidRPr="00144339" w:rsidRDefault="001E0A51" w:rsidP="00A0536C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2268" w:type="dxa"/>
          </w:tcPr>
          <w:p w:rsidR="001E0A51" w:rsidRPr="00144339" w:rsidRDefault="001E0A51" w:rsidP="00A0536C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A0536C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月底前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51</w:t>
            </w:r>
          </w:p>
        </w:tc>
        <w:tc>
          <w:tcPr>
            <w:tcW w:w="5953" w:type="dxa"/>
          </w:tcPr>
          <w:p w:rsidR="001E0A51" w:rsidRPr="00144339" w:rsidRDefault="001E0A51" w:rsidP="003E378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合同制人员情况变动梳理、工资调整</w:t>
            </w:r>
          </w:p>
        </w:tc>
        <w:tc>
          <w:tcPr>
            <w:tcW w:w="2410" w:type="dxa"/>
          </w:tcPr>
          <w:p w:rsidR="001E0A51" w:rsidRPr="00144339" w:rsidRDefault="001E0A51" w:rsidP="003E378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2268" w:type="dxa"/>
          </w:tcPr>
          <w:p w:rsidR="001E0A51" w:rsidRPr="00144339" w:rsidRDefault="001E0A51" w:rsidP="003E378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3E378F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月底前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52</w:t>
            </w:r>
          </w:p>
        </w:tc>
        <w:tc>
          <w:tcPr>
            <w:tcW w:w="5953" w:type="dxa"/>
          </w:tcPr>
          <w:p w:rsidR="001E0A51" w:rsidRPr="00144339" w:rsidRDefault="001E0A51" w:rsidP="00B65437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保安人员调整</w:t>
            </w:r>
          </w:p>
        </w:tc>
        <w:tc>
          <w:tcPr>
            <w:tcW w:w="2410" w:type="dxa"/>
          </w:tcPr>
          <w:p w:rsidR="001E0A51" w:rsidRPr="00144339" w:rsidRDefault="001E0A51" w:rsidP="00B65437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2268" w:type="dxa"/>
          </w:tcPr>
          <w:p w:rsidR="001E0A51" w:rsidRPr="00144339" w:rsidRDefault="001E0A51" w:rsidP="00B65437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——</w:t>
            </w:r>
          </w:p>
        </w:tc>
        <w:tc>
          <w:tcPr>
            <w:tcW w:w="2584" w:type="dxa"/>
          </w:tcPr>
          <w:p w:rsidR="001E0A51" w:rsidRPr="00144339" w:rsidRDefault="001E0A51" w:rsidP="00B65437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1</w:t>
            </w: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月底前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53</w:t>
            </w:r>
          </w:p>
        </w:tc>
        <w:tc>
          <w:tcPr>
            <w:tcW w:w="5953" w:type="dxa"/>
          </w:tcPr>
          <w:p w:rsidR="001E0A51" w:rsidRPr="00144339" w:rsidRDefault="001E0A51" w:rsidP="00B65437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校会</w:t>
            </w:r>
          </w:p>
        </w:tc>
        <w:tc>
          <w:tcPr>
            <w:tcW w:w="2410" w:type="dxa"/>
          </w:tcPr>
          <w:p w:rsidR="001E0A51" w:rsidRPr="00144339" w:rsidRDefault="001E0A51" w:rsidP="00B65437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268" w:type="dxa"/>
          </w:tcPr>
          <w:p w:rsidR="001E0A51" w:rsidRPr="00144339" w:rsidRDefault="001E0A51" w:rsidP="00B65437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各部门</w:t>
            </w:r>
          </w:p>
        </w:tc>
        <w:tc>
          <w:tcPr>
            <w:tcW w:w="2584" w:type="dxa"/>
          </w:tcPr>
          <w:p w:rsidR="001E0A51" w:rsidRPr="00144339" w:rsidRDefault="001E0A51" w:rsidP="00B65437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另行通知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54</w:t>
            </w:r>
          </w:p>
        </w:tc>
        <w:tc>
          <w:tcPr>
            <w:tcW w:w="5953" w:type="dxa"/>
          </w:tcPr>
          <w:p w:rsidR="001E0A51" w:rsidRPr="00144339" w:rsidRDefault="001E0A51" w:rsidP="00A5230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下学期课表编制</w:t>
            </w:r>
          </w:p>
        </w:tc>
        <w:tc>
          <w:tcPr>
            <w:tcW w:w="2410" w:type="dxa"/>
          </w:tcPr>
          <w:p w:rsidR="001E0A51" w:rsidRPr="00144339" w:rsidRDefault="001E0A51" w:rsidP="00A5230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2268" w:type="dxa"/>
          </w:tcPr>
          <w:p w:rsidR="001E0A51" w:rsidRPr="00144339" w:rsidRDefault="001E0A51" w:rsidP="00A5230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各系部</w:t>
            </w:r>
          </w:p>
        </w:tc>
        <w:tc>
          <w:tcPr>
            <w:tcW w:w="2584" w:type="dxa"/>
          </w:tcPr>
          <w:p w:rsidR="001E0A51" w:rsidRPr="00144339" w:rsidRDefault="001E0A51" w:rsidP="00A5230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假期</w:t>
            </w:r>
          </w:p>
        </w:tc>
      </w:tr>
      <w:tr w:rsidR="001E0A51" w:rsidRPr="00144339" w:rsidTr="005B7878">
        <w:tc>
          <w:tcPr>
            <w:tcW w:w="959" w:type="dxa"/>
          </w:tcPr>
          <w:p w:rsidR="001E0A51" w:rsidRPr="00144339" w:rsidRDefault="001E0A51" w:rsidP="001443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/>
                <w:sz w:val="28"/>
                <w:szCs w:val="28"/>
              </w:rPr>
              <w:t>55</w:t>
            </w:r>
          </w:p>
        </w:tc>
        <w:tc>
          <w:tcPr>
            <w:tcW w:w="5953" w:type="dxa"/>
          </w:tcPr>
          <w:p w:rsidR="001E0A51" w:rsidRPr="00144339" w:rsidRDefault="001E0A51" w:rsidP="006156F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学生食堂线杆下线改造</w:t>
            </w:r>
          </w:p>
        </w:tc>
        <w:tc>
          <w:tcPr>
            <w:tcW w:w="2410" w:type="dxa"/>
          </w:tcPr>
          <w:p w:rsidR="001E0A51" w:rsidRPr="00144339" w:rsidRDefault="001E0A51" w:rsidP="006156F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总务处</w:t>
            </w:r>
          </w:p>
        </w:tc>
        <w:tc>
          <w:tcPr>
            <w:tcW w:w="2268" w:type="dxa"/>
          </w:tcPr>
          <w:p w:rsidR="001E0A51" w:rsidRPr="00144339" w:rsidRDefault="001E0A51" w:rsidP="006156FA">
            <w:pPr>
              <w:rPr>
                <w:rFonts w:ascii="仿宋" w:eastAsia="仿宋" w:hAnsi="仿宋"/>
                <w:sz w:val="28"/>
                <w:szCs w:val="28"/>
              </w:rPr>
            </w:pPr>
            <w:r w:rsidRPr="00144339">
              <w:rPr>
                <w:rFonts w:ascii="仿宋" w:eastAsia="仿宋" w:hAnsi="仿宋" w:hint="eastAsia"/>
                <w:sz w:val="28"/>
                <w:szCs w:val="28"/>
              </w:rPr>
              <w:t>服务中心</w:t>
            </w:r>
          </w:p>
        </w:tc>
        <w:tc>
          <w:tcPr>
            <w:tcW w:w="2584" w:type="dxa"/>
          </w:tcPr>
          <w:p w:rsidR="001E0A51" w:rsidRPr="00144339" w:rsidRDefault="001E0A51" w:rsidP="006156FA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 w:rsidRPr="00144339">
                <w:rPr>
                  <w:rFonts w:ascii="仿宋" w:eastAsia="仿宋" w:hAnsi="仿宋"/>
                  <w:sz w:val="28"/>
                  <w:szCs w:val="28"/>
                </w:rPr>
                <w:t>2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 w:rsidRPr="00144339">
                <w:rPr>
                  <w:rFonts w:ascii="仿宋" w:eastAsia="仿宋" w:hAnsi="仿宋"/>
                  <w:sz w:val="28"/>
                  <w:szCs w:val="28"/>
                </w:rPr>
                <w:t>3</w:t>
              </w:r>
              <w:r w:rsidRPr="00144339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</w:tr>
    </w:tbl>
    <w:p w:rsidR="001E0A51" w:rsidRPr="007B0189" w:rsidRDefault="001E0A51" w:rsidP="009A001C">
      <w:pPr>
        <w:jc w:val="center"/>
        <w:rPr>
          <w:rFonts w:ascii="仿宋" w:eastAsia="仿宋" w:hAnsi="仿宋"/>
          <w:sz w:val="30"/>
          <w:szCs w:val="30"/>
        </w:rPr>
      </w:pPr>
    </w:p>
    <w:sectPr w:rsidR="001E0A51" w:rsidRPr="007B0189" w:rsidSect="00144339">
      <w:footerReference w:type="even" r:id="rId6"/>
      <w:footerReference w:type="default" r:id="rId7"/>
      <w:pgSz w:w="16838" w:h="11906" w:orient="landscape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51" w:rsidRDefault="001E0A51" w:rsidP="00F65D5E">
      <w:r>
        <w:separator/>
      </w:r>
    </w:p>
  </w:endnote>
  <w:endnote w:type="continuationSeparator" w:id="0">
    <w:p w:rsidR="001E0A51" w:rsidRDefault="001E0A51" w:rsidP="00F6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51" w:rsidRDefault="001E0A51" w:rsidP="00A506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A51" w:rsidRDefault="001E0A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51" w:rsidRDefault="001E0A51" w:rsidP="00A506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E0A51" w:rsidRDefault="001E0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51" w:rsidRDefault="001E0A51" w:rsidP="00F65D5E">
      <w:r>
        <w:separator/>
      </w:r>
    </w:p>
  </w:footnote>
  <w:footnote w:type="continuationSeparator" w:id="0">
    <w:p w:rsidR="001E0A51" w:rsidRDefault="001E0A51" w:rsidP="00F65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D5E"/>
    <w:rsid w:val="000668EA"/>
    <w:rsid w:val="000824DD"/>
    <w:rsid w:val="000F3568"/>
    <w:rsid w:val="00144339"/>
    <w:rsid w:val="001A7F8B"/>
    <w:rsid w:val="001E0A51"/>
    <w:rsid w:val="00217269"/>
    <w:rsid w:val="002247B5"/>
    <w:rsid w:val="00257674"/>
    <w:rsid w:val="0027417E"/>
    <w:rsid w:val="002A100B"/>
    <w:rsid w:val="002F77AF"/>
    <w:rsid w:val="0030548B"/>
    <w:rsid w:val="00336BC8"/>
    <w:rsid w:val="00371383"/>
    <w:rsid w:val="003E378F"/>
    <w:rsid w:val="003E3F8B"/>
    <w:rsid w:val="003E558D"/>
    <w:rsid w:val="004137E7"/>
    <w:rsid w:val="00426305"/>
    <w:rsid w:val="00455691"/>
    <w:rsid w:val="00496E3C"/>
    <w:rsid w:val="004A4723"/>
    <w:rsid w:val="004B1817"/>
    <w:rsid w:val="0051232B"/>
    <w:rsid w:val="005B7878"/>
    <w:rsid w:val="005C65C3"/>
    <w:rsid w:val="006156FA"/>
    <w:rsid w:val="00642ABD"/>
    <w:rsid w:val="00647C0A"/>
    <w:rsid w:val="006670BF"/>
    <w:rsid w:val="006972CC"/>
    <w:rsid w:val="006B28BF"/>
    <w:rsid w:val="006B29DD"/>
    <w:rsid w:val="007A4798"/>
    <w:rsid w:val="007B0189"/>
    <w:rsid w:val="007D1850"/>
    <w:rsid w:val="007E1514"/>
    <w:rsid w:val="007E305B"/>
    <w:rsid w:val="00833A4D"/>
    <w:rsid w:val="0083546F"/>
    <w:rsid w:val="00835EC0"/>
    <w:rsid w:val="008839B2"/>
    <w:rsid w:val="008D3D1C"/>
    <w:rsid w:val="008D57A8"/>
    <w:rsid w:val="00920441"/>
    <w:rsid w:val="009A001C"/>
    <w:rsid w:val="009F44E8"/>
    <w:rsid w:val="00A0536C"/>
    <w:rsid w:val="00A05CC5"/>
    <w:rsid w:val="00A07B80"/>
    <w:rsid w:val="00A168E0"/>
    <w:rsid w:val="00A27A22"/>
    <w:rsid w:val="00A506A2"/>
    <w:rsid w:val="00A5230A"/>
    <w:rsid w:val="00A7452A"/>
    <w:rsid w:val="00AC1575"/>
    <w:rsid w:val="00B13532"/>
    <w:rsid w:val="00B65437"/>
    <w:rsid w:val="00C06AED"/>
    <w:rsid w:val="00C35BBF"/>
    <w:rsid w:val="00C37385"/>
    <w:rsid w:val="00C50685"/>
    <w:rsid w:val="00CB0328"/>
    <w:rsid w:val="00CF6F2B"/>
    <w:rsid w:val="00D270C7"/>
    <w:rsid w:val="00D61C7B"/>
    <w:rsid w:val="00D7250C"/>
    <w:rsid w:val="00DA0631"/>
    <w:rsid w:val="00DA7E1F"/>
    <w:rsid w:val="00DC0CA8"/>
    <w:rsid w:val="00DD1042"/>
    <w:rsid w:val="00DD66E6"/>
    <w:rsid w:val="00DF2CA1"/>
    <w:rsid w:val="00E16BF0"/>
    <w:rsid w:val="00E52580"/>
    <w:rsid w:val="00EB17E4"/>
    <w:rsid w:val="00EB451A"/>
    <w:rsid w:val="00EC7141"/>
    <w:rsid w:val="00ED3659"/>
    <w:rsid w:val="00F6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65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5D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65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5D5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B018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443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4</Pages>
  <Words>274</Words>
  <Characters>1563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User</cp:lastModifiedBy>
  <cp:revision>32</cp:revision>
  <cp:lastPrinted>2015-01-13T07:20:00Z</cp:lastPrinted>
  <dcterms:created xsi:type="dcterms:W3CDTF">2015-01-13T01:29:00Z</dcterms:created>
  <dcterms:modified xsi:type="dcterms:W3CDTF">2015-01-14T08:53:00Z</dcterms:modified>
</cp:coreProperties>
</file>